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1E51E1">
              <w:rPr>
                <w:b/>
                <w:szCs w:val="28"/>
              </w:rPr>
              <w:t>UE04</w:t>
            </w:r>
            <w:r w:rsidR="00CA15C0">
              <w:rPr>
                <w:b/>
                <w:szCs w:val="28"/>
              </w:rPr>
              <w:t>5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</w:t>
            </w:r>
            <w:r w:rsidR="001E51E1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5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D0069D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9D0CBB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9D0CB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1E51E1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1E51E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1E51E1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D0069D" w:rsidRPr="00CC2C20" w:rsidTr="00B21869">
        <w:trPr>
          <w:trHeight w:val="20"/>
        </w:trPr>
        <w:tc>
          <w:tcPr>
            <w:tcW w:w="2746" w:type="dxa"/>
            <w:vAlign w:val="center"/>
          </w:tcPr>
          <w:p w:rsidR="00D0069D" w:rsidRPr="00CC2C20" w:rsidRDefault="00D0069D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D0069D" w:rsidRDefault="00D0069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D0069D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D0069D" w:rsidP="009D0CB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D0CBB">
              <w:rPr>
                <w:sz w:val="22"/>
                <w:szCs w:val="22"/>
              </w:rPr>
              <w:t>5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9D0CB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23B3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9D0CBB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 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9D0CBB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bookmarkStart w:id="2" w:name="_GoBack"/>
            <w:bookmarkEnd w:id="2"/>
            <w:r w:rsidRPr="00414963">
              <w:rPr>
                <w:sz w:val="22"/>
                <w:szCs w:val="22"/>
              </w:rPr>
              <w:br/>
              <w:t xml:space="preserve">ЕАЭС </w:t>
            </w:r>
            <w:r w:rsidR="009D0CBB">
              <w:rPr>
                <w:sz w:val="22"/>
                <w:szCs w:val="22"/>
                <w:lang w:val="en-US"/>
              </w:rPr>
              <w:t>KG</w:t>
            </w:r>
            <w:r w:rsidRPr="00414963">
              <w:rPr>
                <w:sz w:val="22"/>
                <w:szCs w:val="22"/>
              </w:rPr>
              <w:t xml:space="preserve"> </w:t>
            </w:r>
            <w:r w:rsidR="009D0CBB" w:rsidRPr="009D0CBB">
              <w:rPr>
                <w:sz w:val="22"/>
                <w:szCs w:val="22"/>
              </w:rPr>
              <w:t>417/053</w:t>
            </w:r>
            <w:r w:rsidRPr="00414963">
              <w:rPr>
                <w:sz w:val="22"/>
                <w:szCs w:val="22"/>
              </w:rPr>
              <w:t>.</w:t>
            </w:r>
            <w:r w:rsidR="009D0CBB">
              <w:rPr>
                <w:sz w:val="22"/>
                <w:szCs w:val="22"/>
                <w:lang w:val="en-US"/>
              </w:rPr>
              <w:t>IT</w:t>
            </w:r>
            <w:r w:rsidRPr="00414963">
              <w:rPr>
                <w:sz w:val="22"/>
                <w:szCs w:val="22"/>
              </w:rPr>
              <w:t>.</w:t>
            </w:r>
            <w:r w:rsidR="009D0CBB" w:rsidRPr="009D0CBB">
              <w:rPr>
                <w:sz w:val="22"/>
                <w:szCs w:val="22"/>
              </w:rPr>
              <w:t>02</w:t>
            </w:r>
            <w:r w:rsidRPr="00414963">
              <w:rPr>
                <w:sz w:val="22"/>
                <w:szCs w:val="22"/>
              </w:rPr>
              <w:t>.</w:t>
            </w:r>
            <w:r w:rsidR="009D0CBB" w:rsidRPr="009D0CBB">
              <w:rPr>
                <w:sz w:val="22"/>
                <w:szCs w:val="22"/>
              </w:rPr>
              <w:t>00632</w:t>
            </w:r>
            <w:r w:rsidRPr="00414963">
              <w:rPr>
                <w:sz w:val="22"/>
                <w:szCs w:val="22"/>
              </w:rPr>
              <w:br/>
              <w:t xml:space="preserve">(срок действия с </w:t>
            </w:r>
            <w:r w:rsidR="009D0CBB" w:rsidRPr="009D0CBB">
              <w:rPr>
                <w:sz w:val="22"/>
                <w:szCs w:val="22"/>
              </w:rPr>
              <w:t>25</w:t>
            </w:r>
            <w:r w:rsidRPr="00414963">
              <w:rPr>
                <w:sz w:val="22"/>
                <w:szCs w:val="22"/>
              </w:rPr>
              <w:t>.</w:t>
            </w:r>
            <w:r w:rsidR="009D0CBB" w:rsidRPr="009D0CBB">
              <w:rPr>
                <w:sz w:val="22"/>
                <w:szCs w:val="22"/>
              </w:rPr>
              <w:t>06</w:t>
            </w:r>
            <w:r w:rsidRPr="00414963">
              <w:rPr>
                <w:sz w:val="22"/>
                <w:szCs w:val="22"/>
              </w:rPr>
              <w:t>.20</w:t>
            </w:r>
            <w:r w:rsidR="009D0CBB" w:rsidRPr="009D0CBB">
              <w:rPr>
                <w:sz w:val="22"/>
                <w:szCs w:val="22"/>
              </w:rPr>
              <w:t>24</w:t>
            </w:r>
            <w:r w:rsidRPr="00414963">
              <w:rPr>
                <w:sz w:val="22"/>
                <w:szCs w:val="22"/>
              </w:rPr>
              <w:t xml:space="preserve"> до </w:t>
            </w:r>
            <w:r w:rsidR="009D0CBB" w:rsidRPr="009D0CBB">
              <w:rPr>
                <w:sz w:val="22"/>
                <w:szCs w:val="22"/>
              </w:rPr>
              <w:t>24</w:t>
            </w:r>
            <w:r w:rsidRPr="00414963">
              <w:rPr>
                <w:sz w:val="22"/>
                <w:szCs w:val="22"/>
              </w:rPr>
              <w:t>.0</w:t>
            </w:r>
            <w:r w:rsidR="009D0CBB" w:rsidRPr="009D0CBB">
              <w:rPr>
                <w:sz w:val="22"/>
                <w:szCs w:val="22"/>
              </w:rPr>
              <w:t>6</w:t>
            </w:r>
            <w:r w:rsidRPr="00414963">
              <w:rPr>
                <w:sz w:val="22"/>
                <w:szCs w:val="22"/>
              </w:rPr>
              <w:t>.202</w:t>
            </w:r>
            <w:r w:rsidR="009D0CBB" w:rsidRPr="009D0CBB">
              <w:rPr>
                <w:sz w:val="22"/>
                <w:szCs w:val="22"/>
              </w:rPr>
              <w:t>9</w:t>
            </w:r>
            <w:r w:rsidRPr="00414963">
              <w:rPr>
                <w:sz w:val="22"/>
                <w:szCs w:val="22"/>
              </w:rPr>
              <w:t>)</w:t>
            </w:r>
          </w:p>
        </w:tc>
      </w:tr>
      <w:tr w:rsidR="00E23B3E" w:rsidRPr="009D0CBB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9D0CBB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9D0CBB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9D0CBB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602921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7F2BC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 и оснащено малошумным контактором, к</w:t>
      </w:r>
      <w:r w:rsidRPr="00465B70">
        <w:rPr>
          <w:sz w:val="22"/>
          <w:szCs w:val="22"/>
        </w:rPr>
        <w:t>омплектуется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выше содержание солей в воде, тем выше сила тока, тем быстрее достигается требуемое значение паропроизводительности.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содержание соли внутри цилиндра увеличивается (соль не испаряется совместно с водой) и достигается номинальное значение паропроизводительности.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паропроизводительности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60292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A15C0"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602921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961EF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961EF0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-600 до 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961EF0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5.85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61EF0" w:rsidRDefault="000344DD" w:rsidP="00961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RDXL*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9D0CBB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Modbus, BACnet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BACnet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815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A87C6A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A87C6A" w:rsidRPr="007F72D9" w:rsidRDefault="00A87C6A" w:rsidP="00A87C6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A87C6A" w:rsidRPr="007F72D9" w:rsidRDefault="00A87C6A" w:rsidP="00A8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A87C6A" w:rsidRPr="00961EF0" w:rsidRDefault="00A87C6A" w:rsidP="00A8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0.5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35220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35220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35220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FF177F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3104515" cy="26155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FF177F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3285490" cy="3061970"/>
            <wp:effectExtent l="0" t="0" r="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D0069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8C0AF0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UE04</w:t>
            </w:r>
            <w:r w:rsidR="00CA15C0">
              <w:rPr>
                <w:sz w:val="22"/>
                <w:szCs w:val="22"/>
              </w:rPr>
              <w:t>5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Угловой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пластиковый патрубок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дренажной линии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Невозвратный</w:t>
            </w:r>
            <w:r>
              <w:rPr>
                <w:sz w:val="22"/>
                <w:szCs w:val="22"/>
              </w:rPr>
              <w:t xml:space="preserve"> клапан с патрубком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9255BD" w:rsidRDefault="00F14BAA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D0069D">
        <w:rPr>
          <w:color w:val="242021"/>
          <w:sz w:val="22"/>
          <w:szCs w:val="22"/>
        </w:rPr>
        <w:t>Гарантийный срок на</w:t>
      </w:r>
      <w:r w:rsidR="0032478D">
        <w:rPr>
          <w:color w:val="242021"/>
          <w:sz w:val="22"/>
          <w:szCs w:val="22"/>
        </w:rPr>
        <w:t xml:space="preserve"> 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E310B0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D0069D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885C8C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D0069D" w:rsidRPr="00A66DAA" w:rsidRDefault="00D0069D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8C0AF0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8C0AF0">
        <w:rPr>
          <w:sz w:val="22"/>
          <w:szCs w:val="22"/>
        </w:rPr>
        <w:t>UE04</w:t>
      </w:r>
      <w:r w:rsidR="00CA15C0">
        <w:rPr>
          <w:sz w:val="22"/>
          <w:szCs w:val="22"/>
        </w:rPr>
        <w:t>5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E51E1">
                                <w:rPr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D0CBB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1E51E1"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CA15C0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E51E1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9D0CBB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1E51E1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CA15C0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D0CBB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1E51E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D0CBB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1E51E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D0CBB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1E51E1">
                                <w:rPr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9D0CBB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1E51E1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E51E1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154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478D"/>
    <w:rsid w:val="00326079"/>
    <w:rsid w:val="00327FB8"/>
    <w:rsid w:val="0033105A"/>
    <w:rsid w:val="00331F6E"/>
    <w:rsid w:val="00340A6A"/>
    <w:rsid w:val="00342580"/>
    <w:rsid w:val="00343FCA"/>
    <w:rsid w:val="00344173"/>
    <w:rsid w:val="00352208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2921"/>
    <w:rsid w:val="006034EB"/>
    <w:rsid w:val="0060423E"/>
    <w:rsid w:val="006070F9"/>
    <w:rsid w:val="006078DB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2BCA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AF0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0C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87C6A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69D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10B0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177F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4:docId w14:val="0F1041F6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1AA2-94CC-4D3F-91B2-FF018D11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453DEA8D</Template>
  <TotalTime>13</TotalTime>
  <Pages>20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Sergey D. Ivanov</cp:lastModifiedBy>
  <cp:revision>13</cp:revision>
  <cp:lastPrinted>2021-03-26T08:29:00Z</cp:lastPrinted>
  <dcterms:created xsi:type="dcterms:W3CDTF">2022-11-01T11:10:00Z</dcterms:created>
  <dcterms:modified xsi:type="dcterms:W3CDTF">2025-08-04T07:31:00Z</dcterms:modified>
</cp:coreProperties>
</file>